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6D06" w14:textId="77777777" w:rsidR="009608AB" w:rsidRPr="009608AB" w:rsidRDefault="00C7598A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bCs/>
          <w:color w:val="000000"/>
          <w:szCs w:val="19"/>
          <w:lang w:eastAsia="ko-KR"/>
        </w:rPr>
        <w:t>M01.</w:t>
      </w:r>
      <w:r w:rsidRPr="009608AB">
        <w:rPr>
          <w:rFonts w:ascii="Courier New" w:eastAsia="Times New Roman" w:hAnsi="Courier New" w:cs="Courier New"/>
          <w:b/>
          <w:color w:val="000000"/>
          <w:szCs w:val="19"/>
          <w:lang w:eastAsia="ko-KR"/>
        </w:rPr>
        <w:t xml:space="preserve"> </w:t>
      </w:r>
      <w:r w:rsidR="002C0DAB" w:rsidRPr="009608AB">
        <w:rPr>
          <w:rFonts w:ascii="Courier New" w:eastAsia="Times New Roman" w:hAnsi="Courier New" w:cs="Courier New"/>
          <w:b/>
          <w:color w:val="000000"/>
          <w:szCs w:val="19"/>
          <w:lang w:eastAsia="ko-KR"/>
        </w:rPr>
        <w:t>Mighty to Save</w:t>
      </w:r>
    </w:p>
    <w:p w14:paraId="6B7C4BB6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E37EDF9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2C0DAB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Verse 1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107523B4" w14:textId="50AB7F1A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2156DA9E" w14:textId="77777777" w:rsidR="009608AB" w:rsidRPr="009608AB" w:rsidRDefault="00BC3C66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E</w:t>
      </w:r>
      <w:r w:rsidR="002C0DAB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veryone needs compassion</w:t>
      </w:r>
    </w:p>
    <w:p w14:paraId="544ED8ED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a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Love that</w:t>
      </w:r>
      <w:r w:rsidR="007140D0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’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s never failing</w:t>
      </w:r>
    </w:p>
    <w:p w14:paraId="3CF25BB1" w14:textId="7ADE21A0" w:rsid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let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mercy fall on me</w:t>
      </w:r>
    </w:p>
    <w:p w14:paraId="36BCF049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7B07A18B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everyone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needs forgiveness</w:t>
      </w:r>
    </w:p>
    <w:p w14:paraId="5459E211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the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kindness of a savior</w:t>
      </w:r>
    </w:p>
    <w:p w14:paraId="6076273E" w14:textId="6ECD4841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the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hope of nations</w:t>
      </w:r>
    </w:p>
    <w:p w14:paraId="33128656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7A2A8DC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2C0DAB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Chorus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45E10A55" w14:textId="46B98EA8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BB24528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savior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, he can move the mountains</w:t>
      </w:r>
    </w:p>
    <w:p w14:paraId="11886EBC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my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God is mighty to save</w:t>
      </w:r>
    </w:p>
    <w:p w14:paraId="18B14745" w14:textId="095AEF6C" w:rsid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he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is mighty to save</w:t>
      </w:r>
    </w:p>
    <w:p w14:paraId="009FBFFB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CA91AE2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forever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, author of salvation</w:t>
      </w:r>
    </w:p>
    <w:p w14:paraId="280BC294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he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rose and conquered the grave</w:t>
      </w:r>
    </w:p>
    <w:p w14:paraId="3A03E2E9" w14:textId="1E7921A0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Jesus conquered the grave</w:t>
      </w:r>
    </w:p>
    <w:p w14:paraId="2C09C566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311AB4CC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2C0DAB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Verse 2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68F8B0CB" w14:textId="6667A465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CCBC280" w14:textId="77777777" w:rsidR="009608AB" w:rsidRPr="009608AB" w:rsidRDefault="00BC3C66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S</w:t>
      </w:r>
      <w:r w:rsidR="002C0DAB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o take me as you find me</w:t>
      </w:r>
    </w:p>
    <w:p w14:paraId="438602B6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all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my fears abandoned</w:t>
      </w:r>
    </w:p>
    <w:p w14:paraId="5EFC3E94" w14:textId="0B94A713" w:rsid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and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fill my life again</w:t>
      </w:r>
    </w:p>
    <w:p w14:paraId="60DA41CB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bookmarkStart w:id="0" w:name="_GoBack"/>
      <w:bookmarkEnd w:id="0"/>
    </w:p>
    <w:p w14:paraId="3DFBB3F7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I give my life to follow</w:t>
      </w:r>
    </w:p>
    <w:p w14:paraId="6F69D479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everything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</w:t>
      </w:r>
      <w:r w:rsidR="000E3D90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I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believe in</w:t>
      </w:r>
    </w:p>
    <w:p w14:paraId="40F16C1D" w14:textId="7C33EF22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now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</w:t>
      </w:r>
      <w:r w:rsidR="000E3D90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I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surrender (I surrender)</w:t>
      </w:r>
    </w:p>
    <w:p w14:paraId="07BAD00E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04423454" w14:textId="77777777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2C0DAB"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Bridge</w:t>
      </w: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44A9A108" w14:textId="48FBF065" w:rsidR="009608AB" w:rsidRPr="009608AB" w:rsidRDefault="009608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62CFF7DA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Shine your light and let the whole world see singing,</w:t>
      </w:r>
    </w:p>
    <w:p w14:paraId="26F048CD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for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the glory of the risen king, Jesus</w:t>
      </w:r>
    </w:p>
    <w:p w14:paraId="1F47394F" w14:textId="77777777" w:rsidR="009608AB" w:rsidRPr="009608AB" w:rsidRDefault="00B13321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Shine your light and let the whole world see singing,</w:t>
      </w:r>
    </w:p>
    <w:p w14:paraId="7638FE33" w14:textId="77777777" w:rsidR="009608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>for</w:t>
      </w:r>
      <w:proofErr w:type="gramEnd"/>
      <w:r w:rsidRPr="009608AB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the glory of the risen king, Jesus</w:t>
      </w:r>
    </w:p>
    <w:p w14:paraId="40A7B08C" w14:textId="47ED5093" w:rsidR="002C0DAB" w:rsidRPr="009608AB" w:rsidRDefault="002C0DAB" w:rsidP="002C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sectPr w:rsidR="002C0DAB" w:rsidRPr="009608AB" w:rsidSect="009608A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AB"/>
    <w:rsid w:val="000E3D90"/>
    <w:rsid w:val="000F6897"/>
    <w:rsid w:val="001F6890"/>
    <w:rsid w:val="002C0DAB"/>
    <w:rsid w:val="00595E2A"/>
    <w:rsid w:val="00657BAD"/>
    <w:rsid w:val="007140D0"/>
    <w:rsid w:val="009608AB"/>
    <w:rsid w:val="00B13321"/>
    <w:rsid w:val="00BC3C66"/>
    <w:rsid w:val="00C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AA07"/>
  <w15:chartTrackingRefBased/>
  <w15:docId w15:val="{25134D99-F7F7-461E-99D3-1C41534A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DAB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9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F6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6196B-9867-443E-88BE-659C0475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cp:lastPrinted>2016-07-03T14:53:00Z</cp:lastPrinted>
  <dcterms:created xsi:type="dcterms:W3CDTF">2016-07-03T14:46:00Z</dcterms:created>
  <dcterms:modified xsi:type="dcterms:W3CDTF">2021-08-12T03:02:00Z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